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E147" w14:textId="5E06FCF7" w:rsidR="00FD7EAB" w:rsidRDefault="00FD7EAB" w:rsidP="006E2AC2">
      <w:pPr>
        <w:tabs>
          <w:tab w:val="left" w:pos="6379"/>
        </w:tabs>
        <w:ind w:left="5670"/>
        <w:rPr>
          <w:sz w:val="24"/>
        </w:rPr>
      </w:pPr>
      <w:r>
        <w:rPr>
          <w:sz w:val="24"/>
        </w:rPr>
        <w:t>Spett.le</w:t>
      </w:r>
    </w:p>
    <w:p w14:paraId="4D435B3A" w14:textId="77777777" w:rsidR="001414C9" w:rsidRDefault="001414C9" w:rsidP="006E2AC2">
      <w:pPr>
        <w:ind w:left="4962"/>
        <w:rPr>
          <w:sz w:val="24"/>
        </w:rPr>
      </w:pPr>
      <w:r>
        <w:rPr>
          <w:sz w:val="24"/>
        </w:rPr>
        <w:tab/>
        <w:t>Comune di Dro</w:t>
      </w:r>
    </w:p>
    <w:p w14:paraId="2C0F9245" w14:textId="77777777" w:rsidR="001414C9" w:rsidRDefault="001414C9" w:rsidP="006E2AC2">
      <w:pPr>
        <w:ind w:left="4962"/>
        <w:rPr>
          <w:sz w:val="24"/>
        </w:rPr>
      </w:pPr>
      <w:r>
        <w:rPr>
          <w:sz w:val="24"/>
        </w:rPr>
        <w:tab/>
        <w:t>38074 DRO</w:t>
      </w:r>
    </w:p>
    <w:p w14:paraId="6C6B1E81" w14:textId="79D69B0E" w:rsidR="006A18FE" w:rsidRDefault="006A18FE" w:rsidP="006E2AC2">
      <w:pPr>
        <w:ind w:left="5670"/>
        <w:rPr>
          <w:sz w:val="24"/>
        </w:rPr>
      </w:pPr>
      <w:r>
        <w:rPr>
          <w:sz w:val="24"/>
        </w:rPr>
        <w:t xml:space="preserve">Ufficio </w:t>
      </w:r>
      <w:r w:rsidR="006E2AC2">
        <w:rPr>
          <w:sz w:val="24"/>
        </w:rPr>
        <w:t>Biblioteca, Attività Culturali, Progetti Speciali e Sport</w:t>
      </w:r>
    </w:p>
    <w:p w14:paraId="647E38F7" w14:textId="722158FC" w:rsidR="00B63F36" w:rsidRDefault="00B63F36" w:rsidP="006E2AC2">
      <w:pPr>
        <w:ind w:left="5529"/>
        <w:rPr>
          <w:sz w:val="24"/>
        </w:rPr>
      </w:pPr>
      <w:r>
        <w:rPr>
          <w:sz w:val="24"/>
        </w:rPr>
        <w:tab/>
      </w:r>
      <w:hyperlink r:id="rId5" w:history="1">
        <w:r w:rsidR="00F07FE2" w:rsidRPr="00912954">
          <w:rPr>
            <w:rStyle w:val="Collegamentoipertestuale"/>
            <w:sz w:val="24"/>
          </w:rPr>
          <w:t>biblioteca@comunedro.it</w:t>
        </w:r>
      </w:hyperlink>
      <w:r>
        <w:rPr>
          <w:sz w:val="24"/>
        </w:rPr>
        <w:t xml:space="preserve"> </w:t>
      </w:r>
    </w:p>
    <w:p w14:paraId="77BA4F24" w14:textId="77777777" w:rsidR="001414C9" w:rsidRDefault="001414C9">
      <w:pPr>
        <w:tabs>
          <w:tab w:val="left" w:pos="3969"/>
        </w:tabs>
        <w:rPr>
          <w:sz w:val="24"/>
        </w:rPr>
      </w:pPr>
    </w:p>
    <w:p w14:paraId="417B2073" w14:textId="77777777" w:rsidR="001414C9" w:rsidRPr="00FD7EAB" w:rsidRDefault="001414C9">
      <w:pPr>
        <w:pStyle w:val="Titolo1"/>
        <w:rPr>
          <w:b/>
        </w:rPr>
      </w:pPr>
      <w:r w:rsidRPr="00FD7EAB">
        <w:rPr>
          <w:b/>
        </w:rPr>
        <w:t>Oggetto. Richiesta utilizzo palestra</w:t>
      </w:r>
      <w:r w:rsidR="006A18FE">
        <w:rPr>
          <w:b/>
        </w:rPr>
        <w:t xml:space="preserve">. </w:t>
      </w:r>
    </w:p>
    <w:p w14:paraId="2B98A5BC" w14:textId="77777777" w:rsidR="001414C9" w:rsidRDefault="001414C9">
      <w:pPr>
        <w:jc w:val="both"/>
        <w:rPr>
          <w:sz w:val="24"/>
        </w:rPr>
      </w:pPr>
    </w:p>
    <w:p w14:paraId="5C13CCB3" w14:textId="0A7F1E44" w:rsidR="006A18FE" w:rsidRDefault="001414C9" w:rsidP="00855D80">
      <w:pPr>
        <w:spacing w:line="360" w:lineRule="auto"/>
        <w:rPr>
          <w:sz w:val="24"/>
        </w:rPr>
      </w:pPr>
      <w:r>
        <w:rPr>
          <w:sz w:val="24"/>
        </w:rPr>
        <w:t>Il</w:t>
      </w:r>
      <w:r w:rsidR="00117DF0">
        <w:rPr>
          <w:sz w:val="24"/>
        </w:rPr>
        <w:t>/La</w:t>
      </w:r>
      <w:r>
        <w:rPr>
          <w:sz w:val="24"/>
        </w:rPr>
        <w:t xml:space="preserve"> sottoscritto</w:t>
      </w:r>
      <w:r w:rsidR="00117DF0">
        <w:rPr>
          <w:sz w:val="24"/>
        </w:rPr>
        <w:t>/a</w:t>
      </w:r>
      <w:r>
        <w:rPr>
          <w:sz w:val="24"/>
        </w:rPr>
        <w:t xml:space="preserve"> ________________________________________________________</w:t>
      </w:r>
      <w:r w:rsidR="00117DF0">
        <w:rPr>
          <w:sz w:val="24"/>
        </w:rPr>
        <w:t>_________</w:t>
      </w:r>
    </w:p>
    <w:p w14:paraId="7EA0CC76" w14:textId="66690A85" w:rsidR="006A18FE" w:rsidRDefault="009A283B" w:rsidP="00855D80">
      <w:pPr>
        <w:spacing w:line="360" w:lineRule="auto"/>
        <w:rPr>
          <w:sz w:val="24"/>
        </w:rPr>
      </w:pPr>
      <w:r>
        <w:rPr>
          <w:sz w:val="24"/>
        </w:rPr>
        <w:t>residente a</w:t>
      </w:r>
      <w:r w:rsidR="001414C9">
        <w:rPr>
          <w:sz w:val="24"/>
        </w:rPr>
        <w:t xml:space="preserve"> __________</w:t>
      </w:r>
      <w:r w:rsidR="00117DF0">
        <w:rPr>
          <w:sz w:val="24"/>
        </w:rPr>
        <w:t>___</w:t>
      </w:r>
      <w:r w:rsidR="001414C9">
        <w:rPr>
          <w:sz w:val="24"/>
        </w:rPr>
        <w:t>_______ in via ____</w:t>
      </w:r>
      <w:r w:rsidR="006A18FE">
        <w:rPr>
          <w:sz w:val="24"/>
        </w:rPr>
        <w:t>_</w:t>
      </w:r>
      <w:r w:rsidR="00117DF0">
        <w:rPr>
          <w:sz w:val="24"/>
        </w:rPr>
        <w:t>_______</w:t>
      </w:r>
      <w:r w:rsidR="006A18FE">
        <w:rPr>
          <w:sz w:val="24"/>
        </w:rPr>
        <w:t>____________</w:t>
      </w:r>
      <w:r w:rsidR="001414C9">
        <w:rPr>
          <w:sz w:val="24"/>
        </w:rPr>
        <w:t>_______</w:t>
      </w:r>
      <w:r w:rsidR="00855D80">
        <w:rPr>
          <w:sz w:val="24"/>
        </w:rPr>
        <w:t>____ n._</w:t>
      </w:r>
      <w:r w:rsidR="00117DF0">
        <w:rPr>
          <w:sz w:val="24"/>
        </w:rPr>
        <w:t>___</w:t>
      </w:r>
      <w:r w:rsidR="00855D80">
        <w:rPr>
          <w:sz w:val="24"/>
        </w:rPr>
        <w:t>_</w:t>
      </w:r>
      <w:r w:rsidR="006A18FE">
        <w:rPr>
          <w:sz w:val="24"/>
        </w:rPr>
        <w:t>__</w:t>
      </w:r>
      <w:r w:rsidR="00855D80">
        <w:rPr>
          <w:sz w:val="24"/>
        </w:rPr>
        <w:t>_</w:t>
      </w:r>
    </w:p>
    <w:p w14:paraId="79D0B81C" w14:textId="16771754" w:rsidR="006A18FE" w:rsidRDefault="001257B7" w:rsidP="00855D80">
      <w:pPr>
        <w:spacing w:line="360" w:lineRule="auto"/>
        <w:rPr>
          <w:sz w:val="24"/>
        </w:rPr>
      </w:pPr>
      <w:r>
        <w:rPr>
          <w:sz w:val="24"/>
        </w:rPr>
        <w:t>tel</w:t>
      </w:r>
      <w:r w:rsidR="00855D80">
        <w:rPr>
          <w:sz w:val="24"/>
        </w:rPr>
        <w:t>.</w:t>
      </w:r>
      <w:r>
        <w:rPr>
          <w:sz w:val="24"/>
        </w:rPr>
        <w:t xml:space="preserve"> ___</w:t>
      </w:r>
      <w:r w:rsidR="006A18FE">
        <w:rPr>
          <w:sz w:val="24"/>
        </w:rPr>
        <w:t>__</w:t>
      </w:r>
      <w:r>
        <w:rPr>
          <w:sz w:val="24"/>
        </w:rPr>
        <w:t>__</w:t>
      </w:r>
      <w:r w:rsidR="001414C9">
        <w:rPr>
          <w:sz w:val="24"/>
        </w:rPr>
        <w:t>_/_____________________</w:t>
      </w:r>
      <w:r w:rsidR="009A283B">
        <w:rPr>
          <w:sz w:val="24"/>
        </w:rPr>
        <w:t xml:space="preserve">_, </w:t>
      </w:r>
      <w:r w:rsidR="001B79B9">
        <w:rPr>
          <w:sz w:val="24"/>
        </w:rPr>
        <w:t>e-mail</w:t>
      </w:r>
      <w:r w:rsidR="00855D80">
        <w:rPr>
          <w:sz w:val="24"/>
        </w:rPr>
        <w:t xml:space="preserve"> _</w:t>
      </w:r>
      <w:r w:rsidR="00117DF0">
        <w:rPr>
          <w:sz w:val="24"/>
        </w:rPr>
        <w:t>______</w:t>
      </w:r>
      <w:r w:rsidR="00855D80">
        <w:rPr>
          <w:sz w:val="24"/>
        </w:rPr>
        <w:t>__</w:t>
      </w:r>
      <w:r w:rsidR="006A18FE">
        <w:rPr>
          <w:sz w:val="24"/>
        </w:rPr>
        <w:t>________________</w:t>
      </w:r>
      <w:r w:rsidR="00855D80">
        <w:rPr>
          <w:sz w:val="24"/>
        </w:rPr>
        <w:t xml:space="preserve">______________, </w:t>
      </w:r>
    </w:p>
    <w:p w14:paraId="5E5B207A" w14:textId="2DE4A0F8" w:rsidR="001B79B9" w:rsidRDefault="00FD7EAB" w:rsidP="00855D80">
      <w:pPr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rappresentante</w:t>
      </w:r>
      <w:r w:rsidR="006A18FE">
        <w:rPr>
          <w:sz w:val="24"/>
        </w:rPr>
        <w:t xml:space="preserve"> per conto </w:t>
      </w:r>
      <w:r>
        <w:rPr>
          <w:sz w:val="24"/>
        </w:rPr>
        <w:t>d</w:t>
      </w:r>
      <w:r w:rsidR="009A283B">
        <w:rPr>
          <w:sz w:val="24"/>
        </w:rPr>
        <w:t xml:space="preserve">i </w:t>
      </w:r>
      <w:r w:rsidR="00A805B6">
        <w:rPr>
          <w:rFonts w:ascii="Arial" w:hAnsi="Arial" w:cs="Arial"/>
          <w:sz w:val="24"/>
        </w:rPr>
        <w:t>□</w:t>
      </w:r>
      <w:r w:rsidR="005B33E4">
        <w:rPr>
          <w:sz w:val="24"/>
        </w:rPr>
        <w:t xml:space="preserve"> </w:t>
      </w:r>
      <w:r w:rsidR="00A805B6">
        <w:rPr>
          <w:sz w:val="24"/>
        </w:rPr>
        <w:t xml:space="preserve">associazione </w:t>
      </w:r>
      <w:r w:rsidR="001B79B9">
        <w:rPr>
          <w:sz w:val="24"/>
        </w:rPr>
        <w:t xml:space="preserve">   </w:t>
      </w:r>
      <w:r w:rsidR="00A805B6">
        <w:rPr>
          <w:rFonts w:ascii="Arial" w:hAnsi="Arial" w:cs="Arial"/>
          <w:sz w:val="24"/>
        </w:rPr>
        <w:t xml:space="preserve">□ </w:t>
      </w:r>
      <w:r w:rsidR="00A805B6" w:rsidRPr="00A805B6">
        <w:rPr>
          <w:sz w:val="24"/>
        </w:rPr>
        <w:t>società</w:t>
      </w:r>
      <w:r w:rsidR="001B79B9">
        <w:rPr>
          <w:sz w:val="24"/>
        </w:rPr>
        <w:t xml:space="preserve">      </w:t>
      </w:r>
      <w:r w:rsidR="001B79B9">
        <w:rPr>
          <w:rFonts w:ascii="Arial" w:hAnsi="Arial" w:cs="Arial"/>
          <w:sz w:val="24"/>
        </w:rPr>
        <w:t xml:space="preserve">□ </w:t>
      </w:r>
      <w:r w:rsidR="001B79B9" w:rsidRPr="001B79B9">
        <w:rPr>
          <w:sz w:val="24"/>
        </w:rPr>
        <w:t>altro</w:t>
      </w:r>
      <w:r w:rsidR="001B79B9">
        <w:rPr>
          <w:sz w:val="24"/>
        </w:rPr>
        <w:t xml:space="preserve"> </w:t>
      </w:r>
      <w:r w:rsidR="001B79B9" w:rsidRPr="001B79B9">
        <w:rPr>
          <w:i/>
          <w:iCs/>
          <w:sz w:val="24"/>
        </w:rPr>
        <w:t>(specificare)</w:t>
      </w:r>
      <w:r w:rsidR="001B79B9" w:rsidRPr="001B79B9">
        <w:rPr>
          <w:sz w:val="24"/>
        </w:rPr>
        <w:t xml:space="preserve">  …………………….</w:t>
      </w:r>
    </w:p>
    <w:p w14:paraId="57340414" w14:textId="2D92E894" w:rsidR="001414C9" w:rsidRDefault="00855D80" w:rsidP="00855D80">
      <w:pPr>
        <w:spacing w:line="360" w:lineRule="auto"/>
        <w:rPr>
          <w:sz w:val="24"/>
        </w:rPr>
      </w:pPr>
      <w:r>
        <w:rPr>
          <w:sz w:val="24"/>
        </w:rPr>
        <w:t>_________________</w:t>
      </w:r>
      <w:r w:rsidR="006A18FE">
        <w:rPr>
          <w:sz w:val="24"/>
        </w:rPr>
        <w:t>____________________</w:t>
      </w:r>
      <w:r w:rsidR="001B79B9">
        <w:rPr>
          <w:sz w:val="24"/>
        </w:rPr>
        <w:t>___________________________________________</w:t>
      </w:r>
    </w:p>
    <w:p w14:paraId="018D617D" w14:textId="4CF3F828" w:rsidR="00206FB2" w:rsidRDefault="00206FB2" w:rsidP="00855D80">
      <w:pPr>
        <w:spacing w:line="360" w:lineRule="auto"/>
        <w:rPr>
          <w:sz w:val="24"/>
        </w:rPr>
      </w:pPr>
      <w:r>
        <w:rPr>
          <w:sz w:val="24"/>
        </w:rPr>
        <w:t>con sede a  __________</w:t>
      </w:r>
      <w:r w:rsidR="00117DF0">
        <w:rPr>
          <w:sz w:val="24"/>
        </w:rPr>
        <w:t>____</w:t>
      </w:r>
      <w:r>
        <w:rPr>
          <w:sz w:val="24"/>
        </w:rPr>
        <w:t xml:space="preserve">___________ in via </w:t>
      </w:r>
      <w:r w:rsidR="00117DF0">
        <w:rPr>
          <w:sz w:val="24"/>
        </w:rPr>
        <w:t>_____________</w:t>
      </w:r>
      <w:r w:rsidR="009A283B">
        <w:rPr>
          <w:sz w:val="24"/>
        </w:rPr>
        <w:t>__</w:t>
      </w:r>
      <w:r>
        <w:rPr>
          <w:sz w:val="24"/>
        </w:rPr>
        <w:t>________________________</w:t>
      </w:r>
    </w:p>
    <w:p w14:paraId="27E1B34E" w14:textId="72CDE363" w:rsidR="00206FB2" w:rsidRDefault="009A283B" w:rsidP="00855D80">
      <w:pPr>
        <w:spacing w:line="360" w:lineRule="auto"/>
        <w:rPr>
          <w:sz w:val="24"/>
        </w:rPr>
      </w:pPr>
      <w:r>
        <w:rPr>
          <w:sz w:val="24"/>
        </w:rPr>
        <w:t>C.F. _________________________________ P.IVA _____________________________________</w:t>
      </w:r>
    </w:p>
    <w:p w14:paraId="18A88856" w14:textId="77777777" w:rsidR="001257B7" w:rsidRDefault="001414C9" w:rsidP="00855D80">
      <w:pPr>
        <w:spacing w:line="360" w:lineRule="auto"/>
        <w:rPr>
          <w:sz w:val="24"/>
        </w:rPr>
      </w:pPr>
      <w:r w:rsidRPr="00FD7EAB">
        <w:rPr>
          <w:b/>
          <w:sz w:val="24"/>
        </w:rPr>
        <w:t>chiede la temporanea concessione in uso della palestra presso la scuola</w:t>
      </w:r>
      <w:r w:rsidR="006A18FE">
        <w:rPr>
          <w:b/>
          <w:sz w:val="24"/>
        </w:rPr>
        <w:t xml:space="preserve"> ___________</w:t>
      </w:r>
      <w:r w:rsidR="00206FB2">
        <w:rPr>
          <w:b/>
          <w:sz w:val="24"/>
        </w:rPr>
        <w:t>_______________________________________________</w:t>
      </w:r>
      <w:r w:rsidR="006A18FE">
        <w:rPr>
          <w:b/>
          <w:sz w:val="24"/>
        </w:rPr>
        <w:t>________</w:t>
      </w:r>
    </w:p>
    <w:p w14:paraId="148317C9" w14:textId="77777777" w:rsidR="00855D80" w:rsidRDefault="00206FB2">
      <w:pPr>
        <w:spacing w:line="360" w:lineRule="auto"/>
        <w:jc w:val="both"/>
        <w:rPr>
          <w:sz w:val="24"/>
        </w:rPr>
      </w:pPr>
      <w:r>
        <w:rPr>
          <w:sz w:val="24"/>
        </w:rPr>
        <w:t>(primaria di Dro, secondaria di Dro, primaria di Pietramurata)</w:t>
      </w:r>
    </w:p>
    <w:p w14:paraId="04342F43" w14:textId="77777777" w:rsidR="006A18FE" w:rsidRDefault="001414C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nei </w:t>
      </w:r>
      <w:r w:rsidR="001257B7">
        <w:rPr>
          <w:sz w:val="24"/>
        </w:rPr>
        <w:t>giorni</w:t>
      </w:r>
      <w:r w:rsidR="006A18FE">
        <w:rPr>
          <w:sz w:val="24"/>
        </w:rPr>
        <w:t xml:space="preserve">: </w:t>
      </w:r>
    </w:p>
    <w:p w14:paraId="6105BFC5" w14:textId="6A0751D9" w:rsidR="001414C9" w:rsidRDefault="001257B7" w:rsidP="006A18FE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________________________</w:t>
      </w:r>
      <w:r w:rsidR="001414C9">
        <w:rPr>
          <w:sz w:val="24"/>
        </w:rPr>
        <w:t>_</w:t>
      </w:r>
      <w:r w:rsidR="00FD7EAB">
        <w:rPr>
          <w:sz w:val="24"/>
        </w:rPr>
        <w:t>___</w:t>
      </w:r>
      <w:r w:rsidR="006A18FE">
        <w:rPr>
          <w:sz w:val="24"/>
        </w:rPr>
        <w:t>____</w:t>
      </w:r>
      <w:r w:rsidR="00435BA5">
        <w:rPr>
          <w:sz w:val="24"/>
        </w:rPr>
        <w:t>_ _dalle</w:t>
      </w:r>
      <w:r w:rsidR="001414C9">
        <w:rPr>
          <w:sz w:val="24"/>
        </w:rPr>
        <w:t xml:space="preserve"> ore ________</w:t>
      </w:r>
      <w:r>
        <w:rPr>
          <w:sz w:val="24"/>
        </w:rPr>
        <w:t>_______alle ore _____________</w:t>
      </w:r>
    </w:p>
    <w:p w14:paraId="349AC105" w14:textId="77777777" w:rsidR="001414C9" w:rsidRDefault="001414C9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 dalle ore _______________alle ore _____________</w:t>
      </w:r>
    </w:p>
    <w:p w14:paraId="2FEBB3E2" w14:textId="77777777" w:rsidR="001414C9" w:rsidRDefault="001414C9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 dalle ore _______________alle ore _____________</w:t>
      </w:r>
    </w:p>
    <w:p w14:paraId="1AEBB0D4" w14:textId="6CA3CEF5" w:rsidR="001414C9" w:rsidRDefault="001414C9">
      <w:pPr>
        <w:spacing w:line="360" w:lineRule="auto"/>
        <w:jc w:val="both"/>
        <w:rPr>
          <w:sz w:val="24"/>
        </w:rPr>
      </w:pPr>
      <w:r>
        <w:rPr>
          <w:sz w:val="24"/>
        </w:rPr>
        <w:t>per il periodo dal ____________________</w:t>
      </w:r>
      <w:r w:rsidR="009573F2">
        <w:rPr>
          <w:sz w:val="24"/>
        </w:rPr>
        <w:t>____________</w:t>
      </w:r>
      <w:r>
        <w:rPr>
          <w:sz w:val="24"/>
        </w:rPr>
        <w:t>al ________________________________</w:t>
      </w:r>
    </w:p>
    <w:p w14:paraId="66467628" w14:textId="028EC48F" w:rsidR="009573F2" w:rsidRPr="009573F2" w:rsidRDefault="009573F2" w:rsidP="009573F2">
      <w:pPr>
        <w:spacing w:line="360" w:lineRule="auto"/>
        <w:jc w:val="both"/>
        <w:rPr>
          <w:bCs/>
          <w:sz w:val="24"/>
        </w:rPr>
      </w:pPr>
      <w:r w:rsidRPr="009573F2">
        <w:rPr>
          <w:bCs/>
          <w:sz w:val="24"/>
        </w:rPr>
        <w:t>per lo svolgimento della seguente attività</w:t>
      </w:r>
      <w:r>
        <w:rPr>
          <w:bCs/>
          <w:sz w:val="24"/>
        </w:rPr>
        <w:t>: ______________________________________________</w:t>
      </w:r>
    </w:p>
    <w:p w14:paraId="6FC7EAA8" w14:textId="6812704D" w:rsidR="001F2CBB" w:rsidRDefault="001F2CBB" w:rsidP="005B33E4">
      <w:pPr>
        <w:jc w:val="both"/>
        <w:rPr>
          <w:sz w:val="24"/>
        </w:rPr>
      </w:pPr>
      <w:r>
        <w:rPr>
          <w:rFonts w:ascii="Arial" w:hAnsi="Arial" w:cs="Arial"/>
          <w:sz w:val="24"/>
        </w:rPr>
        <w:t xml:space="preserve">□ </w:t>
      </w:r>
      <w:r w:rsidRPr="001F2CBB">
        <w:rPr>
          <w:bCs/>
          <w:sz w:val="24"/>
        </w:rPr>
        <w:t xml:space="preserve">senza fini di lucro                       </w:t>
      </w:r>
      <w:r>
        <w:rPr>
          <w:rFonts w:ascii="Arial" w:hAnsi="Arial" w:cs="Arial"/>
          <w:sz w:val="24"/>
        </w:rPr>
        <w:t xml:space="preserve">□ </w:t>
      </w:r>
      <w:r w:rsidRPr="001F2CBB">
        <w:rPr>
          <w:bCs/>
          <w:sz w:val="24"/>
        </w:rPr>
        <w:t>a scopo di lucro</w:t>
      </w:r>
    </w:p>
    <w:p w14:paraId="767D5C79" w14:textId="4740AF92" w:rsidR="005B33E4" w:rsidRDefault="005B33E4" w:rsidP="005B33E4">
      <w:pPr>
        <w:jc w:val="both"/>
        <w:rPr>
          <w:sz w:val="24"/>
        </w:rPr>
      </w:pPr>
      <w:r>
        <w:rPr>
          <w:sz w:val="24"/>
        </w:rPr>
        <w:t xml:space="preserve">rivolta </w:t>
      </w:r>
      <w:r w:rsidR="004332C1">
        <w:rPr>
          <w:sz w:val="24"/>
        </w:rPr>
        <w:t xml:space="preserve">prevalentemente </w:t>
      </w:r>
      <w:r>
        <w:rPr>
          <w:sz w:val="24"/>
        </w:rPr>
        <w:t xml:space="preserve">a: </w:t>
      </w:r>
      <w:r>
        <w:rPr>
          <w:rFonts w:ascii="Arial" w:hAnsi="Arial" w:cs="Arial"/>
          <w:sz w:val="24"/>
        </w:rPr>
        <w:t xml:space="preserve">□ </w:t>
      </w:r>
      <w:r>
        <w:rPr>
          <w:sz w:val="24"/>
        </w:rPr>
        <w:t>giovani 0-18 anni, persone anziane (+65) o portatrici di handicap</w:t>
      </w:r>
    </w:p>
    <w:p w14:paraId="7D7FFE8E" w14:textId="38EFF53E" w:rsidR="005B33E4" w:rsidRDefault="00EF4156" w:rsidP="004332C1">
      <w:pPr>
        <w:numPr>
          <w:ilvl w:val="0"/>
          <w:numId w:val="3"/>
        </w:numPr>
        <w:ind w:left="1134" w:firstLine="1418"/>
        <w:jc w:val="both"/>
        <w:rPr>
          <w:sz w:val="24"/>
        </w:rPr>
      </w:pPr>
      <w:r>
        <w:rPr>
          <w:sz w:val="24"/>
        </w:rPr>
        <w:t xml:space="preserve">altri soggetti non inclusi nelle categorie </w:t>
      </w:r>
      <w:r w:rsidR="002E3355">
        <w:rPr>
          <w:sz w:val="24"/>
        </w:rPr>
        <w:t>precedenti</w:t>
      </w:r>
    </w:p>
    <w:p w14:paraId="0A02F397" w14:textId="3CFDFA70" w:rsidR="001414C9" w:rsidRDefault="001414C9" w:rsidP="001B79B9">
      <w:pPr>
        <w:spacing w:before="240"/>
        <w:jc w:val="both"/>
        <w:rPr>
          <w:sz w:val="24"/>
        </w:rPr>
      </w:pPr>
      <w:r>
        <w:rPr>
          <w:sz w:val="24"/>
        </w:rPr>
        <w:t>L’attività ginnico sportiva sarà seguita dal</w:t>
      </w:r>
      <w:r w:rsidR="004A5F23">
        <w:rPr>
          <w:sz w:val="24"/>
        </w:rPr>
        <w:t>/</w:t>
      </w:r>
      <w:proofErr w:type="spellStart"/>
      <w:r w:rsidR="004A5F23">
        <w:rPr>
          <w:sz w:val="24"/>
        </w:rPr>
        <w:t>lla</w:t>
      </w:r>
      <w:proofErr w:type="spellEnd"/>
      <w:r>
        <w:rPr>
          <w:sz w:val="24"/>
        </w:rPr>
        <w:t xml:space="preserve"> sig./</w:t>
      </w:r>
      <w:r w:rsidR="001257B7">
        <w:rPr>
          <w:sz w:val="24"/>
        </w:rPr>
        <w:t>sig.</w:t>
      </w:r>
      <w:r>
        <w:rPr>
          <w:sz w:val="24"/>
        </w:rPr>
        <w:t>ra_</w:t>
      </w:r>
      <w:r w:rsidR="004A5F23">
        <w:rPr>
          <w:sz w:val="24"/>
        </w:rPr>
        <w:t>______</w:t>
      </w:r>
      <w:r>
        <w:rPr>
          <w:sz w:val="24"/>
        </w:rPr>
        <w:t>__________________</w:t>
      </w:r>
      <w:r w:rsidR="001257B7">
        <w:rPr>
          <w:sz w:val="24"/>
        </w:rPr>
        <w:t>__________</w:t>
      </w:r>
    </w:p>
    <w:p w14:paraId="2E47AA2B" w14:textId="1407CD3B" w:rsidR="001414C9" w:rsidRDefault="009573F2">
      <w:pPr>
        <w:jc w:val="both"/>
        <w:rPr>
          <w:sz w:val="24"/>
        </w:rPr>
      </w:pPr>
      <w:r>
        <w:rPr>
          <w:sz w:val="24"/>
        </w:rPr>
        <w:t>q</w:t>
      </w:r>
      <w:r w:rsidR="001414C9">
        <w:rPr>
          <w:sz w:val="24"/>
        </w:rPr>
        <w:t>uale esperto</w:t>
      </w:r>
      <w:r w:rsidR="008D6920">
        <w:rPr>
          <w:sz w:val="24"/>
        </w:rPr>
        <w:t>/a</w:t>
      </w:r>
      <w:r w:rsidR="001414C9">
        <w:rPr>
          <w:sz w:val="24"/>
        </w:rPr>
        <w:t xml:space="preserve"> e responsabile del gruppo.</w:t>
      </w:r>
    </w:p>
    <w:p w14:paraId="0CF7990B" w14:textId="3F191318" w:rsidR="00333E28" w:rsidRDefault="004332C1">
      <w:pPr>
        <w:jc w:val="both"/>
        <w:rPr>
          <w:sz w:val="24"/>
        </w:rPr>
      </w:pPr>
      <w:r>
        <w:rPr>
          <w:noProof/>
          <w:sz w:val="24"/>
        </w:rPr>
        <w:pict w14:anchorId="6532F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7pt;height:123.85pt;visibility:visible;mso-wrap-style:square">
            <v:imagedata r:id="rId6" o:title=""/>
          </v:shape>
        </w:pict>
      </w:r>
    </w:p>
    <w:p w14:paraId="619C29F6" w14:textId="6F3138DB" w:rsidR="001414C9" w:rsidRPr="001B79B9" w:rsidRDefault="001414C9">
      <w:pPr>
        <w:jc w:val="both"/>
        <w:rPr>
          <w:sz w:val="22"/>
          <w:szCs w:val="18"/>
        </w:rPr>
      </w:pPr>
      <w:r w:rsidRPr="001B79B9">
        <w:rPr>
          <w:sz w:val="22"/>
          <w:szCs w:val="18"/>
        </w:rPr>
        <w:t>Si accettano tutte le condizioni disciplinari previste dal</w:t>
      </w:r>
      <w:r w:rsidR="006A18FE" w:rsidRPr="001B79B9">
        <w:rPr>
          <w:sz w:val="22"/>
          <w:szCs w:val="18"/>
        </w:rPr>
        <w:t xml:space="preserve"> Regolamento comunale per l’uso delle sale e degli impianti comunali</w:t>
      </w:r>
      <w:r w:rsidRPr="001B79B9">
        <w:rPr>
          <w:sz w:val="22"/>
          <w:szCs w:val="18"/>
        </w:rPr>
        <w:t xml:space="preserve"> e si assicura che le stesse saranno scrupolosamente osservate.</w:t>
      </w:r>
    </w:p>
    <w:p w14:paraId="65CFE527" w14:textId="77777777" w:rsidR="001414C9" w:rsidRDefault="001414C9" w:rsidP="000E69AE">
      <w:pPr>
        <w:spacing w:before="240"/>
        <w:jc w:val="both"/>
        <w:rPr>
          <w:sz w:val="24"/>
        </w:rPr>
      </w:pPr>
      <w:r>
        <w:rPr>
          <w:sz w:val="24"/>
        </w:rPr>
        <w:tab/>
        <w:t>Distinti saluti.</w:t>
      </w:r>
    </w:p>
    <w:p w14:paraId="21830148" w14:textId="77777777" w:rsidR="000E69AE" w:rsidRDefault="000E69AE">
      <w:pPr>
        <w:jc w:val="both"/>
        <w:rPr>
          <w:sz w:val="24"/>
        </w:rPr>
      </w:pPr>
    </w:p>
    <w:p w14:paraId="0600CE4C" w14:textId="43B9BF10" w:rsidR="000E69AE" w:rsidRPr="000E69AE" w:rsidRDefault="000E69AE">
      <w:pPr>
        <w:jc w:val="both"/>
        <w:rPr>
          <w:sz w:val="28"/>
          <w:szCs w:val="22"/>
        </w:rPr>
      </w:pPr>
      <w:r w:rsidRPr="000E69AE">
        <w:rPr>
          <w:rFonts w:ascii="MS Gothic" w:eastAsia="MS Gothic" w:hAnsi="MS Gothic" w:hint="eastAsia"/>
          <w:b/>
          <w:bCs/>
          <w:iCs/>
          <w:sz w:val="22"/>
          <w:szCs w:val="22"/>
        </w:rPr>
        <w:t>☒</w:t>
      </w:r>
      <w:r w:rsidRPr="001B79B9">
        <w:rPr>
          <w:rFonts w:eastAsia="MS Mincho"/>
          <w:b/>
          <w:bCs/>
          <w:iCs/>
          <w:sz w:val="24"/>
          <w:szCs w:val="24"/>
          <w:u w:val="single"/>
        </w:rPr>
        <w:t>Allega copia del documento di identità</w:t>
      </w:r>
      <w:r w:rsidRPr="001B79B9">
        <w:rPr>
          <w:rFonts w:eastAsia="MS Mincho"/>
          <w:i/>
          <w:sz w:val="24"/>
          <w:szCs w:val="24"/>
        </w:rPr>
        <w:t xml:space="preserve">                                         </w:t>
      </w:r>
      <w:r w:rsidRPr="001B79B9">
        <w:rPr>
          <w:rFonts w:eastAsia="MS Mincho"/>
          <w:i/>
        </w:rPr>
        <w:t xml:space="preserve">   </w:t>
      </w:r>
    </w:p>
    <w:p w14:paraId="7396EE2B" w14:textId="77777777" w:rsidR="001414C9" w:rsidRDefault="001414C9">
      <w:pPr>
        <w:jc w:val="both"/>
        <w:rPr>
          <w:sz w:val="24"/>
        </w:rPr>
      </w:pPr>
    </w:p>
    <w:p w14:paraId="66E84A7A" w14:textId="193B95E8" w:rsidR="00333E28" w:rsidRDefault="001414C9" w:rsidP="001B79B9">
      <w:pPr>
        <w:jc w:val="both"/>
        <w:rPr>
          <w:sz w:val="24"/>
        </w:rPr>
      </w:pPr>
      <w:r w:rsidRPr="00333E28">
        <w:rPr>
          <w:sz w:val="24"/>
        </w:rPr>
        <w:t>Dro, _________________</w:t>
      </w:r>
      <w:r w:rsidRPr="00333E28">
        <w:rPr>
          <w:sz w:val="24"/>
        </w:rPr>
        <w:tab/>
      </w:r>
      <w:r w:rsidR="00333E28" w:rsidRPr="00333E28">
        <w:rPr>
          <w:sz w:val="24"/>
        </w:rPr>
        <w:t xml:space="preserve">                            </w:t>
      </w:r>
      <w:r w:rsidR="001B79B9" w:rsidRPr="001B79B9">
        <w:rPr>
          <w:rFonts w:eastAsia="MS Mincho"/>
          <w:iCs/>
          <w:sz w:val="24"/>
          <w:szCs w:val="24"/>
        </w:rPr>
        <w:t>(firma)</w:t>
      </w:r>
      <w:r w:rsidR="001B79B9">
        <w:rPr>
          <w:rFonts w:eastAsia="MS Mincho"/>
          <w:iCs/>
          <w:sz w:val="24"/>
          <w:szCs w:val="24"/>
        </w:rPr>
        <w:t xml:space="preserve"> ___</w:t>
      </w:r>
      <w:r w:rsidR="00333E28">
        <w:rPr>
          <w:sz w:val="24"/>
        </w:rPr>
        <w:t>__________________________</w:t>
      </w:r>
      <w:r w:rsidR="008D6920">
        <w:rPr>
          <w:sz w:val="24"/>
        </w:rPr>
        <w:t>____</w:t>
      </w:r>
    </w:p>
    <w:sectPr w:rsidR="00333E28" w:rsidSect="001B79B9">
      <w:pgSz w:w="11906" w:h="16838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67EE"/>
    <w:multiLevelType w:val="hybridMultilevel"/>
    <w:tmpl w:val="0FB4E66C"/>
    <w:lvl w:ilvl="0" w:tplc="94D42AF6">
      <w:start w:val="1"/>
      <w:numFmt w:val="bullet"/>
      <w:lvlText w:val="□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C1BF4"/>
    <w:multiLevelType w:val="singleLevel"/>
    <w:tmpl w:val="6C3EF610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B1E2048"/>
    <w:multiLevelType w:val="hybridMultilevel"/>
    <w:tmpl w:val="45A43956"/>
    <w:lvl w:ilvl="0" w:tplc="94D42AF6">
      <w:start w:val="1"/>
      <w:numFmt w:val="bullet"/>
      <w:lvlText w:val="□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213145">
    <w:abstractNumId w:val="1"/>
  </w:num>
  <w:num w:numId="2" w16cid:durableId="1026718106">
    <w:abstractNumId w:val="2"/>
  </w:num>
  <w:num w:numId="3" w16cid:durableId="126969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8E4"/>
    <w:rsid w:val="000E69AE"/>
    <w:rsid w:val="00117DF0"/>
    <w:rsid w:val="001257B7"/>
    <w:rsid w:val="00126DD6"/>
    <w:rsid w:val="001414C9"/>
    <w:rsid w:val="001B79B9"/>
    <w:rsid w:val="001D5FD1"/>
    <w:rsid w:val="001E78E4"/>
    <w:rsid w:val="001F2CBB"/>
    <w:rsid w:val="00206FB2"/>
    <w:rsid w:val="002A11BC"/>
    <w:rsid w:val="002E3355"/>
    <w:rsid w:val="00333E28"/>
    <w:rsid w:val="004116B0"/>
    <w:rsid w:val="004332C1"/>
    <w:rsid w:val="00435BA5"/>
    <w:rsid w:val="004A5F23"/>
    <w:rsid w:val="004B686C"/>
    <w:rsid w:val="005728E3"/>
    <w:rsid w:val="005B33E4"/>
    <w:rsid w:val="006A18FE"/>
    <w:rsid w:val="006E2AC2"/>
    <w:rsid w:val="007F3532"/>
    <w:rsid w:val="00855D80"/>
    <w:rsid w:val="008D0A3B"/>
    <w:rsid w:val="008D6920"/>
    <w:rsid w:val="009573F2"/>
    <w:rsid w:val="00997C8C"/>
    <w:rsid w:val="009A283B"/>
    <w:rsid w:val="00A805B6"/>
    <w:rsid w:val="00AA2AAA"/>
    <w:rsid w:val="00AE710E"/>
    <w:rsid w:val="00B63F36"/>
    <w:rsid w:val="00C146FC"/>
    <w:rsid w:val="00CD40A3"/>
    <w:rsid w:val="00D06E61"/>
    <w:rsid w:val="00E20C20"/>
    <w:rsid w:val="00EF4156"/>
    <w:rsid w:val="00F07FE2"/>
    <w:rsid w:val="00F51854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4BC1AF"/>
  <w15:chartTrackingRefBased/>
  <w15:docId w15:val="{BD7A49E2-32F4-4954-948C-EA7AC11A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63F3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63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iblioteca@comunedro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Norm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Normale.dot</Template>
  <TotalTime>72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COMUNE DI DRO</Company>
  <LinksUpToDate>false</LinksUpToDate>
  <CharactersWithSpaces>2196</CharactersWithSpaces>
  <SharedDoc>false</SharedDoc>
  <HLinks>
    <vt:vector size="6" baseType="variant">
      <vt:variant>
        <vt:i4>524344</vt:i4>
      </vt:variant>
      <vt:variant>
        <vt:i4>0</vt:i4>
      </vt:variant>
      <vt:variant>
        <vt:i4>0</vt:i4>
      </vt:variant>
      <vt:variant>
        <vt:i4>5</vt:i4>
      </vt:variant>
      <vt:variant>
        <vt:lpwstr>mailto:segreteria@comunedro.it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cp:lastModifiedBy>Federica Bonisolli - Comune di Dro</cp:lastModifiedBy>
  <cp:revision>21</cp:revision>
  <cp:lastPrinted>2026-01-08T10:45:00Z</cp:lastPrinted>
  <dcterms:created xsi:type="dcterms:W3CDTF">2024-07-16T10:09:00Z</dcterms:created>
  <dcterms:modified xsi:type="dcterms:W3CDTF">2026-01-13T11:58:00Z</dcterms:modified>
</cp:coreProperties>
</file>